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94" w:rsidRPr="006A1D94" w:rsidRDefault="007D2C8B" w:rsidP="00B725AB">
      <w:pPr>
        <w:tabs>
          <w:tab w:val="left" w:pos="330"/>
          <w:tab w:val="center" w:pos="7900"/>
          <w:tab w:val="left" w:pos="10940"/>
        </w:tabs>
        <w:bidi/>
        <w:spacing w:line="360" w:lineRule="auto"/>
        <w:jc w:val="center"/>
        <w:rPr>
          <w:rFonts w:cs="Arabic Transparent"/>
          <w:b/>
          <w:bCs/>
          <w:sz w:val="56"/>
          <w:szCs w:val="56"/>
          <w:rtl/>
          <w:lang w:bidi="ar-MA"/>
        </w:rPr>
      </w:pPr>
      <w:r w:rsidRPr="00041E20">
        <w:rPr>
          <w:rFonts w:cs="Arabic Transparent" w:hint="cs"/>
          <w:b/>
          <w:bCs/>
          <w:sz w:val="56"/>
          <w:szCs w:val="56"/>
          <w:bdr w:val="single" w:sz="4" w:space="0" w:color="auto"/>
          <w:rtl/>
          <w:lang w:bidi="ar-MA"/>
        </w:rPr>
        <w:t>الت</w:t>
      </w:r>
      <w:r w:rsidR="006A1D94" w:rsidRPr="00041E20">
        <w:rPr>
          <w:rFonts w:cs="Arabic Transparent" w:hint="cs"/>
          <w:b/>
          <w:bCs/>
          <w:sz w:val="56"/>
          <w:szCs w:val="56"/>
          <w:bdr w:val="single" w:sz="4" w:space="0" w:color="auto"/>
          <w:rtl/>
          <w:lang w:bidi="ar-MA"/>
        </w:rPr>
        <w:t xml:space="preserve">سجيل برسم الموسم الجامعي </w:t>
      </w:r>
      <w:r w:rsidR="00B725AB" w:rsidRPr="00041E20">
        <w:rPr>
          <w:rFonts w:cs="Arabic Transparent" w:hint="cs"/>
          <w:b/>
          <w:bCs/>
          <w:sz w:val="56"/>
          <w:szCs w:val="56"/>
          <w:bdr w:val="single" w:sz="4" w:space="0" w:color="auto"/>
          <w:rtl/>
          <w:lang w:bidi="ar-MA"/>
        </w:rPr>
        <w:t>2014</w:t>
      </w:r>
      <w:r w:rsidR="006A1D94" w:rsidRPr="00041E20">
        <w:rPr>
          <w:rFonts w:cs="Arabic Transparent" w:hint="cs"/>
          <w:b/>
          <w:bCs/>
          <w:sz w:val="56"/>
          <w:szCs w:val="56"/>
          <w:bdr w:val="single" w:sz="4" w:space="0" w:color="auto"/>
          <w:rtl/>
          <w:lang w:bidi="ar-MA"/>
        </w:rPr>
        <w:t>/</w:t>
      </w:r>
      <w:r w:rsidR="00B725AB" w:rsidRPr="00041E20">
        <w:rPr>
          <w:rFonts w:cs="Arabic Transparent" w:hint="cs"/>
          <w:b/>
          <w:bCs/>
          <w:sz w:val="56"/>
          <w:szCs w:val="56"/>
          <w:bdr w:val="single" w:sz="4" w:space="0" w:color="auto"/>
          <w:rtl/>
          <w:lang w:bidi="ar-MA"/>
        </w:rPr>
        <w:t>2015</w:t>
      </w:r>
    </w:p>
    <w:p w:rsidR="00BD6520" w:rsidRPr="00BD6520" w:rsidRDefault="00BD6520" w:rsidP="005D3F17">
      <w:pPr>
        <w:tabs>
          <w:tab w:val="left" w:pos="330"/>
        </w:tabs>
        <w:bidi/>
        <w:spacing w:line="276" w:lineRule="auto"/>
        <w:ind w:left="65"/>
        <w:jc w:val="center"/>
        <w:rPr>
          <w:rFonts w:cs="Arabic Transparent" w:hint="cs"/>
          <w:rtl/>
          <w:lang w:bidi="ar-MA"/>
        </w:rPr>
      </w:pPr>
    </w:p>
    <w:p w:rsidR="001A1FC9" w:rsidRPr="006A1D94" w:rsidRDefault="001A1FC9" w:rsidP="00831A82">
      <w:pPr>
        <w:tabs>
          <w:tab w:val="left" w:pos="330"/>
        </w:tabs>
        <w:bidi/>
        <w:spacing w:line="276" w:lineRule="auto"/>
        <w:ind w:left="284" w:right="284"/>
        <w:jc w:val="both"/>
        <w:rPr>
          <w:rFonts w:cs="Arabic Transparent"/>
          <w:b/>
          <w:bCs/>
          <w:sz w:val="40"/>
          <w:szCs w:val="40"/>
          <w:rtl/>
          <w:lang w:bidi="ar-MA"/>
        </w:rPr>
      </w:pPr>
      <w:r w:rsidRPr="006A1D94">
        <w:rPr>
          <w:rFonts w:cs="Arabic Transparent" w:hint="cs"/>
          <w:sz w:val="40"/>
          <w:szCs w:val="40"/>
          <w:rtl/>
          <w:lang w:bidi="ar-MA"/>
        </w:rPr>
        <w:t xml:space="preserve">تعلن الكلية المتعددة التخصصات </w:t>
      </w:r>
      <w:r w:rsidR="00720D7F">
        <w:rPr>
          <w:rFonts w:cs="Arabic Transparent" w:hint="cs"/>
          <w:sz w:val="40"/>
          <w:szCs w:val="40"/>
          <w:rtl/>
          <w:lang w:bidi="ar-MA"/>
        </w:rPr>
        <w:t xml:space="preserve">ببني ملال أن </w:t>
      </w:r>
      <w:r w:rsidR="006A1D94">
        <w:rPr>
          <w:rFonts w:cs="Arabic Transparent" w:hint="cs"/>
          <w:sz w:val="40"/>
          <w:szCs w:val="40"/>
          <w:rtl/>
          <w:lang w:bidi="ar-MA"/>
        </w:rPr>
        <w:t xml:space="preserve">عملية </w:t>
      </w:r>
      <w:r w:rsidR="00720D7F">
        <w:rPr>
          <w:rFonts w:cs="Arabic Transparent" w:hint="cs"/>
          <w:sz w:val="40"/>
          <w:szCs w:val="40"/>
          <w:rtl/>
          <w:lang w:bidi="ar-MA"/>
        </w:rPr>
        <w:t>التسجيل التمهيدي</w:t>
      </w:r>
      <w:r w:rsidR="005D3F17">
        <w:rPr>
          <w:rFonts w:cs="Arabic Transparent" w:hint="cs"/>
          <w:sz w:val="40"/>
          <w:szCs w:val="40"/>
          <w:rtl/>
          <w:lang w:bidi="ar-MA"/>
        </w:rPr>
        <w:t xml:space="preserve"> على الأنترنيت</w:t>
      </w:r>
      <w:r w:rsidR="00720D7F">
        <w:rPr>
          <w:rFonts w:cs="Arabic Transparent" w:hint="cs"/>
          <w:sz w:val="40"/>
          <w:szCs w:val="40"/>
          <w:rtl/>
          <w:lang w:bidi="ar-MA"/>
        </w:rPr>
        <w:t xml:space="preserve"> </w:t>
      </w:r>
      <w:r w:rsidR="00720D7F" w:rsidRPr="006A1D94">
        <w:rPr>
          <w:rFonts w:cs="Arabic Transparent"/>
          <w:sz w:val="40"/>
          <w:szCs w:val="40"/>
          <w:lang w:bidi="ar-MA"/>
        </w:rPr>
        <w:t>(Préinscription</w:t>
      </w:r>
      <w:r w:rsidR="005D3F17">
        <w:rPr>
          <w:rFonts w:cs="Arabic Transparent"/>
          <w:sz w:val="40"/>
          <w:szCs w:val="40"/>
          <w:lang w:bidi="ar-MA"/>
        </w:rPr>
        <w:t xml:space="preserve"> en ligne</w:t>
      </w:r>
      <w:r w:rsidR="00720D7F" w:rsidRPr="006A1D94">
        <w:rPr>
          <w:rFonts w:cs="Arabic Transparent"/>
          <w:sz w:val="40"/>
          <w:szCs w:val="40"/>
          <w:lang w:bidi="ar-MA"/>
        </w:rPr>
        <w:t>)</w:t>
      </w:r>
      <w:r w:rsidR="00720D7F" w:rsidRPr="006A1D94">
        <w:rPr>
          <w:rFonts w:cs="Arabic Transparent" w:hint="cs"/>
          <w:sz w:val="40"/>
          <w:szCs w:val="40"/>
          <w:rtl/>
          <w:lang w:bidi="ar-MA"/>
        </w:rPr>
        <w:t xml:space="preserve"> </w:t>
      </w:r>
      <w:r w:rsidR="0089719B">
        <w:rPr>
          <w:rFonts w:cs="Arabic Transparent" w:hint="cs"/>
          <w:sz w:val="40"/>
          <w:szCs w:val="40"/>
          <w:rtl/>
          <w:lang w:bidi="ar-MA"/>
        </w:rPr>
        <w:t xml:space="preserve">الضرورية </w:t>
      </w:r>
      <w:r w:rsidRPr="006A1D94">
        <w:rPr>
          <w:rFonts w:cs="Arabic Transparent" w:hint="cs"/>
          <w:sz w:val="40"/>
          <w:szCs w:val="40"/>
          <w:rtl/>
          <w:lang w:bidi="ar-MA"/>
        </w:rPr>
        <w:t>لتسجيل</w:t>
      </w:r>
      <w:r w:rsidR="006A1D94">
        <w:rPr>
          <w:rFonts w:cs="Arabic Transparent" w:hint="cs"/>
          <w:sz w:val="40"/>
          <w:szCs w:val="40"/>
          <w:rtl/>
          <w:lang w:bidi="ar-MA"/>
        </w:rPr>
        <w:t xml:space="preserve"> الطلبة الجدد</w:t>
      </w:r>
      <w:r w:rsidR="007D2C8B">
        <w:rPr>
          <w:rFonts w:cs="Arabic Transparent" w:hint="cs"/>
          <w:sz w:val="40"/>
          <w:szCs w:val="40"/>
          <w:rtl/>
          <w:lang w:bidi="ar-MA"/>
        </w:rPr>
        <w:t xml:space="preserve"> </w:t>
      </w:r>
      <w:r w:rsidR="00720D7F">
        <w:rPr>
          <w:rFonts w:cs="Arabic Transparent" w:hint="cs"/>
          <w:sz w:val="40"/>
          <w:szCs w:val="40"/>
          <w:rtl/>
          <w:lang w:bidi="ar-MA"/>
        </w:rPr>
        <w:t xml:space="preserve">الحاصلين على </w:t>
      </w:r>
      <w:r w:rsidR="007D2C8B">
        <w:rPr>
          <w:rFonts w:cs="Arabic Transparent" w:hint="cs"/>
          <w:sz w:val="40"/>
          <w:szCs w:val="40"/>
          <w:rtl/>
          <w:lang w:bidi="ar-MA"/>
        </w:rPr>
        <w:t xml:space="preserve">باكلوريا سنة </w:t>
      </w:r>
      <w:r w:rsidR="00B725AB">
        <w:rPr>
          <w:rFonts w:cs="Arabic Transparent" w:hint="cs"/>
          <w:sz w:val="40"/>
          <w:szCs w:val="40"/>
          <w:rtl/>
          <w:lang w:bidi="ar-MA"/>
        </w:rPr>
        <w:t>2014</w:t>
      </w:r>
      <w:r w:rsidRPr="006A1D94">
        <w:rPr>
          <w:rFonts w:cs="Arabic Transparent" w:hint="cs"/>
          <w:sz w:val="40"/>
          <w:szCs w:val="40"/>
          <w:rtl/>
          <w:lang w:bidi="ar-MA"/>
        </w:rPr>
        <w:t xml:space="preserve"> </w:t>
      </w:r>
      <w:r w:rsidR="00720D7F">
        <w:rPr>
          <w:rFonts w:cs="Arabic Transparent" w:hint="cs"/>
          <w:sz w:val="40"/>
          <w:szCs w:val="40"/>
          <w:rtl/>
          <w:lang w:bidi="ar-MA"/>
        </w:rPr>
        <w:t xml:space="preserve">من الأقاليم : بني ملال، أزيلال، الفقيه بنصالح وخريبكة، </w:t>
      </w:r>
      <w:r w:rsidRPr="006A1D94">
        <w:rPr>
          <w:rFonts w:cs="Arabic Transparent" w:hint="cs"/>
          <w:sz w:val="40"/>
          <w:szCs w:val="40"/>
          <w:rtl/>
          <w:lang w:bidi="ar-MA"/>
        </w:rPr>
        <w:t xml:space="preserve">برسم الموسم الجامعي </w:t>
      </w:r>
      <w:r w:rsidR="00B725AB">
        <w:rPr>
          <w:rFonts w:cs="Arabic Transparent" w:hint="cs"/>
          <w:sz w:val="40"/>
          <w:szCs w:val="40"/>
          <w:rtl/>
          <w:lang w:bidi="ar-MA"/>
        </w:rPr>
        <w:t>2014</w:t>
      </w:r>
      <w:r w:rsidRPr="006A1D94">
        <w:rPr>
          <w:rFonts w:cs="Arabic Transparent" w:hint="cs"/>
          <w:sz w:val="40"/>
          <w:szCs w:val="40"/>
          <w:rtl/>
          <w:lang w:bidi="ar-MA"/>
        </w:rPr>
        <w:t>-</w:t>
      </w:r>
      <w:r w:rsidR="00B725AB">
        <w:rPr>
          <w:rFonts w:cs="Arabic Transparent" w:hint="cs"/>
          <w:sz w:val="40"/>
          <w:szCs w:val="40"/>
          <w:rtl/>
          <w:lang w:bidi="ar-MA"/>
        </w:rPr>
        <w:t>2015</w:t>
      </w:r>
      <w:r w:rsidRPr="006A1D94">
        <w:rPr>
          <w:rFonts w:cs="Arabic Transparent" w:hint="cs"/>
          <w:sz w:val="40"/>
          <w:szCs w:val="40"/>
          <w:rtl/>
          <w:lang w:bidi="ar-MA"/>
        </w:rPr>
        <w:t xml:space="preserve"> مفتوحة عبر </w:t>
      </w:r>
      <w:r w:rsidR="005D3F17">
        <w:rPr>
          <w:rFonts w:cs="Arabic Transparent" w:hint="cs"/>
          <w:sz w:val="40"/>
          <w:szCs w:val="40"/>
          <w:rtl/>
          <w:lang w:bidi="ar-MA"/>
        </w:rPr>
        <w:t>الموقع</w:t>
      </w:r>
      <w:r w:rsidRPr="006A1D94">
        <w:rPr>
          <w:rFonts w:cs="Arabic Transparent" w:hint="cs"/>
          <w:sz w:val="40"/>
          <w:szCs w:val="40"/>
          <w:rtl/>
          <w:lang w:bidi="ar-MA"/>
        </w:rPr>
        <w:t>:</w:t>
      </w:r>
      <w:r w:rsidR="0089719B">
        <w:rPr>
          <w:rFonts w:cs="Arabic Transparent" w:hint="cs"/>
          <w:sz w:val="40"/>
          <w:szCs w:val="40"/>
          <w:rtl/>
          <w:lang w:bidi="ar-MA"/>
        </w:rPr>
        <w:t xml:space="preserve">   </w:t>
      </w:r>
      <w:r w:rsidR="006A1D94" w:rsidRPr="006A1D94">
        <w:rPr>
          <w:rFonts w:cs="Arabic Transparent"/>
          <w:b/>
          <w:bCs/>
          <w:sz w:val="40"/>
          <w:szCs w:val="40"/>
          <w:lang w:bidi="ar-MA"/>
        </w:rPr>
        <w:t xml:space="preserve"> </w:t>
      </w:r>
      <w:r w:rsidR="00831A82">
        <w:rPr>
          <w:rFonts w:ascii="Arial" w:hAnsi="Arial" w:cs="Arial" w:hint="cs"/>
          <w:b/>
          <w:bCs/>
          <w:sz w:val="48"/>
          <w:szCs w:val="48"/>
          <w:rtl/>
          <w:lang w:bidi="ar-MA"/>
        </w:rPr>
        <w:tab/>
      </w:r>
      <w:r w:rsidR="00831A82">
        <w:rPr>
          <w:rFonts w:ascii="Arial" w:hAnsi="Arial" w:cs="Arial" w:hint="cs"/>
          <w:b/>
          <w:bCs/>
          <w:sz w:val="48"/>
          <w:szCs w:val="48"/>
          <w:rtl/>
          <w:lang w:bidi="ar-MA"/>
        </w:rPr>
        <w:tab/>
      </w:r>
      <w:r w:rsidR="00831A82">
        <w:rPr>
          <w:rFonts w:ascii="Arial" w:hAnsi="Arial" w:cs="Arial" w:hint="cs"/>
          <w:b/>
          <w:bCs/>
          <w:sz w:val="48"/>
          <w:szCs w:val="48"/>
          <w:rtl/>
          <w:lang w:bidi="ar-MA"/>
        </w:rPr>
        <w:tab/>
        <w:t xml:space="preserve">                 </w:t>
      </w:r>
      <w:r w:rsidR="00831A82" w:rsidRPr="00063294">
        <w:rPr>
          <w:rFonts w:ascii="Arial" w:hAnsi="Arial" w:cs="Arial"/>
          <w:b/>
          <w:bCs/>
          <w:sz w:val="48"/>
          <w:szCs w:val="48"/>
          <w:lang w:bidi="ar-MA"/>
        </w:rPr>
        <w:t>fp.usms.ac.ma</w:t>
      </w:r>
    </w:p>
    <w:p w:rsidR="004C50CE" w:rsidRDefault="00B725AB" w:rsidP="00B725AB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 w:hint="cs"/>
          <w:b/>
          <w:bCs/>
          <w:sz w:val="16"/>
          <w:szCs w:val="16"/>
          <w:rtl/>
          <w:lang w:bidi="ar-MA"/>
        </w:rPr>
      </w:pPr>
      <w:r w:rsidRPr="004C50CE">
        <w:rPr>
          <w:rFonts w:cs="Arabic Transparent" w:hint="cs"/>
          <w:b/>
          <w:bCs/>
          <w:sz w:val="16"/>
          <w:szCs w:val="16"/>
          <w:rtl/>
          <w:lang w:bidi="ar-MA"/>
        </w:rPr>
        <w:tab/>
      </w:r>
    </w:p>
    <w:p w:rsidR="00BD6520" w:rsidRPr="004C50CE" w:rsidRDefault="00BD6520" w:rsidP="00BD6520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16"/>
          <w:szCs w:val="16"/>
          <w:rtl/>
          <w:lang w:bidi="ar-MA"/>
        </w:rPr>
      </w:pPr>
    </w:p>
    <w:p w:rsidR="0089719B" w:rsidRDefault="00B725AB" w:rsidP="004C50CE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sz w:val="40"/>
          <w:szCs w:val="40"/>
          <w:rtl/>
          <w:lang w:bidi="ar-MA"/>
        </w:rPr>
      </w:pPr>
      <w:r w:rsidRPr="00B725AB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الجدولة الزمنية لعمليات</w:t>
      </w:r>
      <w:r w:rsidR="001A1FC9" w:rsidRPr="00B725AB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 xml:space="preserve"> التسجيل</w:t>
      </w:r>
      <w:r w:rsidR="0089719B" w:rsidRPr="00B725AB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:</w:t>
      </w:r>
    </w:p>
    <w:p w:rsidR="007D2C8B" w:rsidRPr="007D2C8B" w:rsidRDefault="007D2C8B" w:rsidP="00063294">
      <w:pPr>
        <w:tabs>
          <w:tab w:val="left" w:pos="330"/>
        </w:tabs>
        <w:bidi/>
        <w:spacing w:line="276" w:lineRule="auto"/>
        <w:ind w:left="65" w:right="426"/>
        <w:jc w:val="center"/>
        <w:rPr>
          <w:rFonts w:cs="Arabic Transparent"/>
          <w:sz w:val="16"/>
          <w:szCs w:val="16"/>
          <w:rtl/>
          <w:lang w:bidi="ar-MA"/>
        </w:rPr>
      </w:pPr>
    </w:p>
    <w:tbl>
      <w:tblPr>
        <w:tblStyle w:val="Grilledutableau"/>
        <w:bidiVisual/>
        <w:tblW w:w="10714" w:type="dxa"/>
        <w:jc w:val="center"/>
        <w:tblInd w:w="766" w:type="dxa"/>
        <w:tblLook w:val="04A0"/>
      </w:tblPr>
      <w:tblGrid>
        <w:gridCol w:w="3939"/>
        <w:gridCol w:w="2552"/>
        <w:gridCol w:w="4223"/>
      </w:tblGrid>
      <w:tr w:rsidR="004121EE" w:rsidTr="004C727B">
        <w:trPr>
          <w:trHeight w:val="442"/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C8B" w:rsidRPr="007D2C8B" w:rsidRDefault="007D2C8B" w:rsidP="007D2C8B">
            <w:pPr>
              <w:tabs>
                <w:tab w:val="left" w:pos="330"/>
              </w:tabs>
              <w:bidi/>
              <w:spacing w:line="360" w:lineRule="auto"/>
              <w:ind w:right="426"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MA"/>
              </w:rPr>
            </w:pPr>
            <w:r w:rsidRPr="007D2C8B">
              <w:rPr>
                <w:rFonts w:cs="Arabic Transparent" w:hint="cs"/>
                <w:b/>
                <w:bCs/>
                <w:sz w:val="36"/>
                <w:szCs w:val="36"/>
                <w:rtl/>
                <w:lang w:bidi="ar-MA"/>
              </w:rPr>
              <w:t>العمليــــة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C8B" w:rsidRPr="007D2C8B" w:rsidRDefault="007D2C8B" w:rsidP="007D2C8B">
            <w:pPr>
              <w:tabs>
                <w:tab w:val="left" w:pos="330"/>
              </w:tabs>
              <w:bidi/>
              <w:spacing w:line="360" w:lineRule="auto"/>
              <w:ind w:right="426"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MA"/>
              </w:rPr>
            </w:pPr>
            <w:r w:rsidRPr="007D2C8B">
              <w:rPr>
                <w:rFonts w:cs="Arabic Transparent" w:hint="cs"/>
                <w:b/>
                <w:bCs/>
                <w:sz w:val="36"/>
                <w:szCs w:val="36"/>
                <w:rtl/>
                <w:lang w:bidi="ar-MA"/>
              </w:rPr>
              <w:t>الفتــــرة</w:t>
            </w:r>
          </w:p>
        </w:tc>
        <w:tc>
          <w:tcPr>
            <w:tcW w:w="4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2C8B" w:rsidRPr="007D2C8B" w:rsidRDefault="007D2C8B" w:rsidP="007D2C8B">
            <w:pPr>
              <w:tabs>
                <w:tab w:val="left" w:pos="330"/>
              </w:tabs>
              <w:bidi/>
              <w:spacing w:line="360" w:lineRule="auto"/>
              <w:ind w:right="426"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36"/>
                <w:szCs w:val="36"/>
                <w:rtl/>
                <w:lang w:bidi="ar-MA"/>
              </w:rPr>
              <w:t>ملاحظــــــة</w:t>
            </w:r>
          </w:p>
        </w:tc>
      </w:tr>
      <w:tr w:rsidR="003322B7" w:rsidTr="004C727B">
        <w:trPr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D6520" w:rsidRDefault="00384C6E" w:rsidP="00BD1A30">
            <w:pPr>
              <w:pStyle w:val="Paragraphedeliste"/>
              <w:numPr>
                <w:ilvl w:val="0"/>
                <w:numId w:val="7"/>
              </w:numPr>
              <w:tabs>
                <w:tab w:val="left" w:pos="146"/>
              </w:tabs>
              <w:bidi/>
              <w:spacing w:line="276" w:lineRule="auto"/>
              <w:ind w:right="34" w:hanging="716"/>
              <w:rPr>
                <w:rFonts w:cs="Arabic Transparent" w:hint="cs"/>
                <w:sz w:val="28"/>
                <w:szCs w:val="28"/>
                <w:lang w:bidi="ar-MA"/>
              </w:rPr>
            </w:pPr>
            <w:r w:rsidRPr="00BD6520">
              <w:rPr>
                <w:rFonts w:cs="Arabic Transparent" w:hint="cs"/>
                <w:sz w:val="28"/>
                <w:szCs w:val="28"/>
                <w:rtl/>
                <w:lang w:bidi="ar-MA"/>
              </w:rPr>
              <w:t>التسجيل التمهيدي</w:t>
            </w:r>
            <w:r w:rsidR="00BD6520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لباكلوريا 2014</w:t>
            </w:r>
            <w:r w:rsidR="00BD6520" w:rsidRPr="00BD6520">
              <w:rPr>
                <w:rFonts w:cs="Arabic Transparent" w:hint="cs"/>
                <w:sz w:val="28"/>
                <w:szCs w:val="28"/>
                <w:rtl/>
                <w:lang w:bidi="ar-MA"/>
              </w:rPr>
              <w:t> </w:t>
            </w:r>
          </w:p>
          <w:p w:rsidR="00BD6520" w:rsidRDefault="00BD6520" w:rsidP="00BD1A30">
            <w:pPr>
              <w:pStyle w:val="Paragraphedeliste"/>
              <w:numPr>
                <w:ilvl w:val="0"/>
                <w:numId w:val="7"/>
              </w:numPr>
              <w:tabs>
                <w:tab w:val="left" w:pos="146"/>
              </w:tabs>
              <w:bidi/>
              <w:spacing w:line="276" w:lineRule="auto"/>
              <w:ind w:right="34" w:hanging="716"/>
              <w:rPr>
                <w:rFonts w:cs="Arabic Transparent" w:hint="cs"/>
                <w:sz w:val="28"/>
                <w:szCs w:val="28"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تعبئة استمارة باكلوريا ما قبل 2014</w:t>
            </w:r>
          </w:p>
          <w:p w:rsidR="007D2C8B" w:rsidRPr="00BD6520" w:rsidRDefault="00BD6520" w:rsidP="00BD1A30">
            <w:pPr>
              <w:pStyle w:val="Paragraphedeliste"/>
              <w:numPr>
                <w:ilvl w:val="0"/>
                <w:numId w:val="7"/>
              </w:numPr>
              <w:tabs>
                <w:tab w:val="left" w:pos="146"/>
              </w:tabs>
              <w:bidi/>
              <w:spacing w:line="276" w:lineRule="auto"/>
              <w:ind w:right="34" w:hanging="716"/>
              <w:rPr>
                <w:rFonts w:cs="Arabic Transparent" w:hint="cs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تعبئة استمارة طلب تحويل التسجيل </w:t>
            </w:r>
            <w:r w:rsidR="00384C6E" w:rsidRPr="00BD6520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25AB" w:rsidRDefault="0088745E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الإثنين</w:t>
            </w:r>
            <w:r w:rsidR="008E7319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14</w:t>
            </w:r>
            <w:r w:rsidR="008E7319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يوليوز</w:t>
            </w:r>
            <w:r w:rsidR="00B725AB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2014 </w:t>
            </w:r>
          </w:p>
          <w:p w:rsidR="00B725AB" w:rsidRDefault="008E7319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إلى</w:t>
            </w:r>
          </w:p>
          <w:p w:rsidR="007D2C8B" w:rsidRPr="001D1331" w:rsidRDefault="008E7319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الإثنين </w:t>
            </w:r>
            <w:r w:rsidR="00150EF5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14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150EF5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غشت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25AB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2014</w:t>
            </w:r>
          </w:p>
        </w:tc>
        <w:tc>
          <w:tcPr>
            <w:tcW w:w="42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C8B" w:rsidRPr="00063294" w:rsidRDefault="008E7319" w:rsidP="00231203">
            <w:pPr>
              <w:tabs>
                <w:tab w:val="left" w:pos="330"/>
              </w:tabs>
              <w:bidi/>
              <w:spacing w:line="276" w:lineRule="auto"/>
              <w:ind w:right="426"/>
              <w:jc w:val="both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التسجيل التمهيدي </w:t>
            </w:r>
            <w:r w:rsidR="00231203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عملية 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إلزامي</w:t>
            </w:r>
            <w:r w:rsidR="00231203">
              <w:rPr>
                <w:rFonts w:cs="Arabic Transparent" w:hint="cs"/>
                <w:sz w:val="28"/>
                <w:szCs w:val="28"/>
                <w:rtl/>
                <w:lang w:bidi="ar-MA"/>
              </w:rPr>
              <w:t>ة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للتسجيل بالمؤسسة</w:t>
            </w:r>
            <w:r w:rsidR="00BD6520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أو تحويل التسجيل إليها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.</w:t>
            </w:r>
          </w:p>
        </w:tc>
      </w:tr>
      <w:tr w:rsidR="00384C6E" w:rsidTr="004C727B">
        <w:trPr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4C6E" w:rsidRPr="00063294" w:rsidRDefault="00384C6E" w:rsidP="005C1751">
            <w:pPr>
              <w:tabs>
                <w:tab w:val="left" w:pos="330"/>
              </w:tabs>
              <w:bidi/>
              <w:spacing w:line="360" w:lineRule="auto"/>
              <w:ind w:right="426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063294">
              <w:rPr>
                <w:rFonts w:cs="Arabic Transparent" w:hint="cs"/>
                <w:sz w:val="28"/>
                <w:szCs w:val="28"/>
                <w:rtl/>
                <w:lang w:bidi="ar-MA"/>
              </w:rPr>
              <w:t>تسجيل حاملي ب</w:t>
            </w:r>
            <w:r w:rsidR="008E7319">
              <w:rPr>
                <w:rFonts w:cs="Arabic Transparent" w:hint="cs"/>
                <w:sz w:val="28"/>
                <w:szCs w:val="28"/>
                <w:rtl/>
                <w:lang w:bidi="ar-MA"/>
              </w:rPr>
              <w:t>اك</w:t>
            </w:r>
            <w:r w:rsidRPr="00063294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لوريا سنة </w:t>
            </w:r>
            <w:r w:rsidR="005C1751">
              <w:rPr>
                <w:rFonts w:cs="Arabic Transparent" w:hint="cs"/>
                <w:sz w:val="28"/>
                <w:szCs w:val="28"/>
                <w:rtl/>
                <w:lang w:bidi="ar-MA"/>
              </w:rPr>
              <w:t>2014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725AB" w:rsidRDefault="0010622F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الإثنين</w:t>
            </w:r>
            <w:r w:rsidR="00B725AB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="00B725AB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25AB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  <w:p w:rsidR="00B725AB" w:rsidRDefault="00B725AB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إلى</w:t>
            </w:r>
          </w:p>
          <w:p w:rsidR="00384C6E" w:rsidRPr="001D1331" w:rsidRDefault="0010622F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الجمعة</w:t>
            </w:r>
            <w:r w:rsidR="00B725AB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="00B725AB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B725AB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C6E" w:rsidRPr="00063294" w:rsidRDefault="008E7319" w:rsidP="00231203">
            <w:pPr>
              <w:tabs>
                <w:tab w:val="left" w:pos="330"/>
              </w:tabs>
              <w:bidi/>
              <w:spacing w:line="276" w:lineRule="auto"/>
              <w:jc w:val="both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يودع ملف التسجيل لدى المكتب المخصص حسب الموعد </w:t>
            </w:r>
            <w:r w:rsidR="0010622F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والمكان 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المحدد على استمارة التسجيل التمهيدي.</w:t>
            </w:r>
          </w:p>
        </w:tc>
      </w:tr>
      <w:tr w:rsidR="004C727B" w:rsidTr="004C727B">
        <w:trPr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727B" w:rsidRDefault="004C727B" w:rsidP="00BD1A30">
            <w:pPr>
              <w:tabs>
                <w:tab w:val="left" w:pos="330"/>
              </w:tabs>
              <w:bidi/>
              <w:spacing w:line="276" w:lineRule="auto"/>
              <w:ind w:right="426"/>
              <w:rPr>
                <w:rFonts w:cs="Arabic Transparent" w:hint="cs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إيداع ملف طلب تسجيل باكلوريا ما قبل 2014 </w:t>
            </w:r>
          </w:p>
          <w:p w:rsidR="004C727B" w:rsidRPr="00063294" w:rsidRDefault="004C727B" w:rsidP="00BD1A30">
            <w:pPr>
              <w:tabs>
                <w:tab w:val="left" w:pos="330"/>
              </w:tabs>
              <w:bidi/>
              <w:spacing w:line="276" w:lineRule="auto"/>
              <w:ind w:right="33"/>
              <w:rPr>
                <w:rFonts w:cs="Arabic Transparent" w:hint="cs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إيداع ملف طلب تحويل التسجيل للكلية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727B" w:rsidRDefault="004C727B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الإثنين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1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  <w:p w:rsidR="004C727B" w:rsidRDefault="004C727B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إلى</w:t>
            </w:r>
          </w:p>
          <w:p w:rsidR="004C727B" w:rsidRDefault="004C727B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الجمعة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5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727B" w:rsidRDefault="004C727B" w:rsidP="00231203">
            <w:pPr>
              <w:tabs>
                <w:tab w:val="left" w:pos="330"/>
              </w:tabs>
              <w:bidi/>
              <w:spacing w:line="276" w:lineRule="auto"/>
              <w:jc w:val="both"/>
              <w:rPr>
                <w:rFonts w:cs="Arabic Transparent" w:hint="cs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يودع ملف الطلب لدى المكتب المخصص. </w:t>
            </w:r>
          </w:p>
          <w:p w:rsidR="004C727B" w:rsidRDefault="004C727B" w:rsidP="004C727B">
            <w:pPr>
              <w:tabs>
                <w:tab w:val="left" w:pos="330"/>
              </w:tabs>
              <w:bidi/>
              <w:spacing w:line="276" w:lineRule="auto"/>
              <w:jc w:val="both"/>
              <w:rPr>
                <w:rFonts w:cs="Arabic Transparent" w:hint="cs"/>
                <w:sz w:val="28"/>
                <w:szCs w:val="28"/>
                <w:rtl/>
                <w:lang w:bidi="ar-MA"/>
              </w:rPr>
            </w:pPr>
            <w:r w:rsidRPr="00063294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يتم البت في الطلبات </w:t>
            </w: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في حدود</w:t>
            </w:r>
            <w:r w:rsidRPr="00063294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الطاقة الاستيعابية للكلية.</w:t>
            </w:r>
          </w:p>
        </w:tc>
      </w:tr>
      <w:tr w:rsidR="003D6A25" w:rsidTr="004C727B">
        <w:trPr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A25" w:rsidRPr="00063294" w:rsidRDefault="008E7319" w:rsidP="005C1751">
            <w:pPr>
              <w:tabs>
                <w:tab w:val="left" w:pos="330"/>
              </w:tabs>
              <w:bidi/>
              <w:spacing w:line="360" w:lineRule="auto"/>
              <w:ind w:right="34"/>
              <w:rPr>
                <w:rFonts w:cs="Arabic Transparent"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sz w:val="28"/>
                <w:szCs w:val="28"/>
                <w:rtl/>
                <w:lang w:bidi="ar-MA"/>
              </w:rPr>
              <w:t>تسجيل حاملي باك</w:t>
            </w:r>
            <w:r w:rsidR="003D6A25" w:rsidRPr="00063294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لوريا ما قبل سنة </w:t>
            </w:r>
            <w:r w:rsidR="005C1751">
              <w:rPr>
                <w:rFonts w:cs="Arabic Transparent" w:hint="cs"/>
                <w:sz w:val="28"/>
                <w:szCs w:val="28"/>
                <w:rtl/>
                <w:lang w:bidi="ar-MA"/>
              </w:rPr>
              <w:t>2014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4585" w:rsidRDefault="0010622F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الإثنين 8</w:t>
            </w:r>
            <w:r w:rsidR="002E4585"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 w:rsidR="002E4585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  <w:p w:rsidR="002E4585" w:rsidRDefault="002E4585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إلى</w:t>
            </w:r>
          </w:p>
          <w:p w:rsidR="003D6A25" w:rsidRPr="001D1331" w:rsidRDefault="002E4585" w:rsidP="00BD1A30">
            <w:pPr>
              <w:tabs>
                <w:tab w:val="left" w:pos="330"/>
              </w:tabs>
              <w:bidi/>
              <w:spacing w:line="276" w:lineRule="auto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6A25" w:rsidRPr="00063294" w:rsidRDefault="003D6A25" w:rsidP="005C1751">
            <w:pPr>
              <w:tabs>
                <w:tab w:val="left" w:pos="330"/>
              </w:tabs>
              <w:bidi/>
              <w:spacing w:line="276" w:lineRule="auto"/>
              <w:jc w:val="both"/>
              <w:rPr>
                <w:rFonts w:cs="Arabic Transparent"/>
                <w:sz w:val="28"/>
                <w:szCs w:val="28"/>
                <w:rtl/>
                <w:lang w:bidi="ar-MA"/>
              </w:rPr>
            </w:pPr>
          </w:p>
        </w:tc>
      </w:tr>
      <w:tr w:rsidR="003D6A25" w:rsidTr="004C727B">
        <w:trPr>
          <w:jc w:val="center"/>
        </w:trPr>
        <w:tc>
          <w:tcPr>
            <w:tcW w:w="3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A25" w:rsidRPr="00063294" w:rsidRDefault="003D6A25" w:rsidP="003322B7">
            <w:pPr>
              <w:tabs>
                <w:tab w:val="left" w:pos="330"/>
              </w:tabs>
              <w:bidi/>
              <w:spacing w:line="360" w:lineRule="auto"/>
              <w:ind w:right="426"/>
              <w:rPr>
                <w:rFonts w:cs="Arabic Transparent"/>
                <w:sz w:val="28"/>
                <w:szCs w:val="28"/>
                <w:rtl/>
                <w:lang w:bidi="ar-MA"/>
              </w:rPr>
            </w:pPr>
            <w:r w:rsidRPr="00063294">
              <w:rPr>
                <w:rFonts w:cs="Arabic Transparent" w:hint="cs"/>
                <w:sz w:val="28"/>
                <w:szCs w:val="28"/>
                <w:rtl/>
                <w:lang w:bidi="ar-MA"/>
              </w:rPr>
              <w:t>تحويل التسجيل</w:t>
            </w:r>
            <w:r w:rsidR="006C3944">
              <w:rPr>
                <w:rFonts w:cs="Arabic Transparent" w:hint="cs"/>
                <w:sz w:val="28"/>
                <w:szCs w:val="28"/>
                <w:rtl/>
                <w:lang w:bidi="ar-MA"/>
              </w:rPr>
              <w:t xml:space="preserve"> إلى الكلية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622F" w:rsidRDefault="0010622F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الإثنين 8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  <w:p w:rsidR="0010622F" w:rsidRDefault="0010622F" w:rsidP="00BD1A30">
            <w:pPr>
              <w:tabs>
                <w:tab w:val="left" w:pos="330"/>
              </w:tabs>
              <w:bidi/>
              <w:spacing w:line="276" w:lineRule="auto"/>
              <w:ind w:right="34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إلى</w:t>
            </w:r>
          </w:p>
          <w:p w:rsidR="003D6A25" w:rsidRPr="001D1331" w:rsidRDefault="0010622F" w:rsidP="00BD1A30">
            <w:pPr>
              <w:tabs>
                <w:tab w:val="left" w:pos="330"/>
              </w:tabs>
              <w:bidi/>
              <w:spacing w:line="276" w:lineRule="auto"/>
              <w:ind w:right="33"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الثلاثاء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9</w:t>
            </w:r>
            <w:r w:rsidRPr="001D1331"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MA"/>
              </w:rPr>
              <w:t>شتنبر 2014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6A25" w:rsidRPr="00063294" w:rsidRDefault="003D6A25" w:rsidP="0010622F">
            <w:pPr>
              <w:tabs>
                <w:tab w:val="left" w:pos="330"/>
              </w:tabs>
              <w:bidi/>
              <w:spacing w:line="276" w:lineRule="auto"/>
              <w:jc w:val="both"/>
              <w:rPr>
                <w:rFonts w:cs="Arabic Transparent"/>
                <w:sz w:val="28"/>
                <w:szCs w:val="28"/>
                <w:rtl/>
                <w:lang w:bidi="ar-MA"/>
              </w:rPr>
            </w:pPr>
          </w:p>
        </w:tc>
      </w:tr>
    </w:tbl>
    <w:p w:rsidR="00393495" w:rsidRPr="00197366" w:rsidRDefault="006A1D94" w:rsidP="00720D7F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rtl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ab/>
      </w:r>
    </w:p>
    <w:p w:rsidR="00BD6520" w:rsidRDefault="00BD6520" w:rsidP="00BD6520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 w:hint="cs"/>
          <w:b/>
          <w:bCs/>
          <w:sz w:val="40"/>
          <w:szCs w:val="40"/>
          <w:rtl/>
          <w:lang w:bidi="ar-MA"/>
        </w:rPr>
      </w:pPr>
    </w:p>
    <w:p w:rsidR="00BD1A30" w:rsidRPr="00D456C6" w:rsidRDefault="00BD1A30" w:rsidP="00BD1A30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40"/>
          <w:szCs w:val="40"/>
          <w:rtl/>
          <w:lang w:bidi="ar-MA"/>
        </w:rPr>
      </w:pPr>
    </w:p>
    <w:p w:rsidR="00BD1A30" w:rsidRDefault="00BD1A30" w:rsidP="00D456C6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 w:hint="cs"/>
          <w:b/>
          <w:bCs/>
          <w:sz w:val="40"/>
          <w:szCs w:val="40"/>
          <w:rtl/>
          <w:lang w:bidi="ar-MA"/>
        </w:rPr>
      </w:pPr>
    </w:p>
    <w:p w:rsidR="00393495" w:rsidRPr="00D36A04" w:rsidRDefault="00985123" w:rsidP="00BD1A30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40"/>
          <w:szCs w:val="40"/>
          <w:u w:val="single"/>
          <w:rtl/>
          <w:lang w:bidi="ar-MA"/>
        </w:rPr>
      </w:pPr>
      <w:r w:rsidRPr="00985123">
        <w:rPr>
          <w:rFonts w:cs="Arabic Transparent"/>
          <w:b/>
          <w:bCs/>
          <w:sz w:val="40"/>
          <w:szCs w:val="40"/>
          <w:lang w:bidi="ar-MA"/>
        </w:rPr>
        <w:tab/>
      </w:r>
      <w:r w:rsidR="006A1D94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مل</w:t>
      </w:r>
      <w:r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ــــ</w:t>
      </w:r>
      <w:r w:rsidR="006A1D94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ف التسجي</w:t>
      </w:r>
      <w:r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ـــ</w:t>
      </w:r>
      <w:r w:rsidR="006A1D94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ل</w:t>
      </w:r>
    </w:p>
    <w:p w:rsidR="006A1D94" w:rsidRPr="003348EE" w:rsidRDefault="006A1D94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 w:rsidRPr="003348EE">
        <w:rPr>
          <w:rFonts w:cs="Arabic Transparent"/>
          <w:sz w:val="40"/>
          <w:szCs w:val="40"/>
          <w:rtl/>
          <w:lang w:bidi="ar-MA"/>
        </w:rPr>
        <w:t>شهادة الب</w:t>
      </w:r>
      <w:r w:rsidR="00B4330C">
        <w:rPr>
          <w:rFonts w:cs="Arabic Transparent" w:hint="cs"/>
          <w:sz w:val="40"/>
          <w:szCs w:val="40"/>
          <w:rtl/>
          <w:lang w:bidi="ar-MA"/>
        </w:rPr>
        <w:t>ا</w:t>
      </w:r>
      <w:r w:rsidR="00B4330C">
        <w:rPr>
          <w:rFonts w:cs="Arabic Transparent"/>
          <w:sz w:val="40"/>
          <w:szCs w:val="40"/>
          <w:rtl/>
          <w:lang w:bidi="ar-MA"/>
        </w:rPr>
        <w:t>ك</w:t>
      </w:r>
      <w:r w:rsidRPr="003348EE">
        <w:rPr>
          <w:rFonts w:cs="Arabic Transparent"/>
          <w:sz w:val="40"/>
          <w:szCs w:val="40"/>
          <w:rtl/>
          <w:lang w:bidi="ar-MA"/>
        </w:rPr>
        <w:t>لوريا الأصلية + 4 نسخ مصادق عل</w:t>
      </w:r>
      <w:r w:rsidR="003348EE" w:rsidRPr="003348EE">
        <w:rPr>
          <w:rFonts w:cs="Arabic Transparent" w:hint="cs"/>
          <w:sz w:val="40"/>
          <w:szCs w:val="40"/>
          <w:rtl/>
          <w:lang w:bidi="ar-MA"/>
        </w:rPr>
        <w:t>ي</w:t>
      </w:r>
      <w:r w:rsidR="003348EE">
        <w:rPr>
          <w:rFonts w:cs="Arabic Transparent"/>
          <w:sz w:val="40"/>
          <w:szCs w:val="40"/>
          <w:rtl/>
          <w:lang w:bidi="ar-MA"/>
        </w:rPr>
        <w:t>ها</w:t>
      </w:r>
      <w:r w:rsidRPr="003348EE">
        <w:rPr>
          <w:rFonts w:cs="Arabic Transparent"/>
          <w:sz w:val="40"/>
          <w:szCs w:val="40"/>
          <w:rtl/>
          <w:lang w:bidi="ar-MA"/>
        </w:rPr>
        <w:t>.</w:t>
      </w:r>
    </w:p>
    <w:p w:rsidR="006A1D94" w:rsidRPr="003348EE" w:rsidRDefault="00197366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4</w:t>
      </w:r>
      <w:r w:rsidR="006A1D94" w:rsidRPr="003348EE">
        <w:rPr>
          <w:rFonts w:cs="Arabic Transparent"/>
          <w:sz w:val="40"/>
          <w:szCs w:val="40"/>
          <w:rtl/>
          <w:lang w:bidi="ar-MA"/>
        </w:rPr>
        <w:t xml:space="preserve"> نسخ</w:t>
      </w:r>
      <w:r w:rsidR="003348EE">
        <w:rPr>
          <w:rFonts w:cs="Arabic Transparent"/>
          <w:sz w:val="40"/>
          <w:szCs w:val="40"/>
          <w:rtl/>
          <w:lang w:bidi="ar-MA"/>
        </w:rPr>
        <w:t xml:space="preserve"> من البطاقة الوطنية مصادق عليها</w:t>
      </w:r>
      <w:r w:rsidR="006A1D94" w:rsidRPr="003348EE">
        <w:rPr>
          <w:rFonts w:cs="Arabic Transparent"/>
          <w:sz w:val="40"/>
          <w:szCs w:val="40"/>
          <w:rtl/>
          <w:lang w:bidi="ar-MA"/>
        </w:rPr>
        <w:t>.</w:t>
      </w:r>
    </w:p>
    <w:p w:rsidR="006A1D94" w:rsidRPr="003348EE" w:rsidRDefault="00197366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4</w:t>
      </w:r>
      <w:r w:rsidR="006A1D94" w:rsidRPr="003348EE">
        <w:rPr>
          <w:rFonts w:cs="Arabic Transparent"/>
          <w:sz w:val="40"/>
          <w:szCs w:val="40"/>
          <w:rtl/>
          <w:lang w:bidi="ar-MA"/>
        </w:rPr>
        <w:t xml:space="preserve"> نسخ من عقد </w:t>
      </w:r>
      <w:r w:rsidR="006A1D94" w:rsidRPr="003348EE">
        <w:rPr>
          <w:rFonts w:cs="Arabic Transparent" w:hint="cs"/>
          <w:sz w:val="40"/>
          <w:szCs w:val="40"/>
          <w:rtl/>
          <w:lang w:bidi="ar-MA"/>
        </w:rPr>
        <w:t>الازدياد</w:t>
      </w:r>
      <w:r w:rsidR="003348EE">
        <w:rPr>
          <w:rFonts w:cs="Arabic Transparent"/>
          <w:sz w:val="40"/>
          <w:szCs w:val="40"/>
          <w:rtl/>
          <w:lang w:bidi="ar-MA"/>
        </w:rPr>
        <w:t xml:space="preserve"> حديثة العهد</w:t>
      </w:r>
      <w:r w:rsidR="006A1D94" w:rsidRPr="003348EE">
        <w:rPr>
          <w:rFonts w:cs="Arabic Transparent"/>
          <w:sz w:val="40"/>
          <w:szCs w:val="40"/>
          <w:rtl/>
          <w:lang w:bidi="ar-MA"/>
        </w:rPr>
        <w:t>.</w:t>
      </w:r>
    </w:p>
    <w:p w:rsidR="006A1D94" w:rsidRPr="003348EE" w:rsidRDefault="00197366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4</w:t>
      </w:r>
      <w:r w:rsidR="006A1D94" w:rsidRPr="003348EE">
        <w:rPr>
          <w:rFonts w:cs="Arabic Transparent"/>
          <w:sz w:val="40"/>
          <w:szCs w:val="40"/>
          <w:rtl/>
          <w:lang w:bidi="ar-MA"/>
        </w:rPr>
        <w:t xml:space="preserve"> صور </w:t>
      </w:r>
      <w:r w:rsidR="006A1D94" w:rsidRPr="003348EE">
        <w:rPr>
          <w:rFonts w:cs="Arabic Transparent" w:hint="cs"/>
          <w:sz w:val="40"/>
          <w:szCs w:val="40"/>
          <w:rtl/>
          <w:lang w:bidi="ar-MA"/>
        </w:rPr>
        <w:t>فوتوغرافي</w:t>
      </w:r>
      <w:r w:rsidR="006A1D94" w:rsidRPr="003348EE">
        <w:rPr>
          <w:rFonts w:cs="Arabic Transparent"/>
          <w:sz w:val="40"/>
          <w:szCs w:val="40"/>
          <w:rtl/>
          <w:lang w:bidi="ar-MA"/>
        </w:rPr>
        <w:t>ة</w:t>
      </w:r>
      <w:r w:rsidR="003348EE">
        <w:rPr>
          <w:rFonts w:cs="Arabic Transparent" w:hint="cs"/>
          <w:sz w:val="40"/>
          <w:szCs w:val="40"/>
          <w:rtl/>
          <w:lang w:bidi="ar-MA"/>
        </w:rPr>
        <w:t>.</w:t>
      </w:r>
      <w:r w:rsidR="006A1D94" w:rsidRPr="003348EE">
        <w:rPr>
          <w:rFonts w:cs="Arabic Transparent"/>
          <w:sz w:val="40"/>
          <w:szCs w:val="40"/>
          <w:rtl/>
          <w:lang w:bidi="ar-MA"/>
        </w:rPr>
        <w:t xml:space="preserve"> </w:t>
      </w:r>
    </w:p>
    <w:p w:rsidR="006A1D94" w:rsidRDefault="00197366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4</w:t>
      </w:r>
      <w:r w:rsidR="006A1D94" w:rsidRPr="003348EE">
        <w:rPr>
          <w:rFonts w:cs="Arabic Transparent"/>
          <w:sz w:val="40"/>
          <w:szCs w:val="40"/>
          <w:rtl/>
          <w:lang w:bidi="ar-MA"/>
        </w:rPr>
        <w:t xml:space="preserve"> أظرفة متنبرة تحمل عنوان المعني</w:t>
      </w:r>
      <w:r w:rsidR="003348EE">
        <w:rPr>
          <w:rFonts w:cs="Arabic Transparent" w:hint="cs"/>
          <w:sz w:val="40"/>
          <w:szCs w:val="40"/>
          <w:rtl/>
          <w:lang w:bidi="ar-MA"/>
        </w:rPr>
        <w:t>.</w:t>
      </w:r>
    </w:p>
    <w:p w:rsidR="00197366" w:rsidRPr="003348EE" w:rsidRDefault="00197366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الملف الصحي</w:t>
      </w:r>
      <w:r w:rsidR="00720D7F">
        <w:rPr>
          <w:rFonts w:cs="Arabic Transparent" w:hint="cs"/>
          <w:sz w:val="40"/>
          <w:szCs w:val="40"/>
          <w:rtl/>
          <w:lang w:bidi="ar-MA"/>
        </w:rPr>
        <w:t>.</w:t>
      </w:r>
    </w:p>
    <w:p w:rsidR="00CE6A38" w:rsidRDefault="003348EE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 xml:space="preserve">استمارة التسجيل </w:t>
      </w:r>
      <w:r w:rsidR="00197366">
        <w:rPr>
          <w:rFonts w:cs="Arabic Transparent" w:hint="cs"/>
          <w:sz w:val="40"/>
          <w:szCs w:val="40"/>
          <w:rtl/>
          <w:lang w:bidi="ar-MA"/>
        </w:rPr>
        <w:t xml:space="preserve">تحمل التاريخ المحدد </w:t>
      </w:r>
      <w:r w:rsidR="00D36A04">
        <w:rPr>
          <w:rFonts w:cs="Arabic Transparent" w:hint="cs"/>
          <w:sz w:val="40"/>
          <w:szCs w:val="40"/>
          <w:rtl/>
          <w:lang w:bidi="ar-MA"/>
        </w:rPr>
        <w:t xml:space="preserve">لموعد </w:t>
      </w:r>
      <w:r w:rsidR="00197366">
        <w:rPr>
          <w:rFonts w:cs="Arabic Transparent" w:hint="cs"/>
          <w:sz w:val="40"/>
          <w:szCs w:val="40"/>
          <w:rtl/>
          <w:lang w:bidi="ar-MA"/>
        </w:rPr>
        <w:t xml:space="preserve">إيداع ملف التسجيل بالكلية. </w:t>
      </w:r>
      <w:r w:rsidR="00D77B76">
        <w:rPr>
          <w:rFonts w:cs="Arabic Transparent" w:hint="cs"/>
          <w:sz w:val="40"/>
          <w:szCs w:val="40"/>
          <w:rtl/>
          <w:lang w:bidi="ar-MA"/>
        </w:rPr>
        <w:t xml:space="preserve">     </w:t>
      </w:r>
      <w:r w:rsidRPr="00D77B76">
        <w:rPr>
          <w:rFonts w:cs="Arabic Transparent" w:hint="cs"/>
          <w:sz w:val="36"/>
          <w:szCs w:val="36"/>
          <w:rtl/>
          <w:lang w:bidi="ar-MA"/>
        </w:rPr>
        <w:t>(</w:t>
      </w:r>
      <w:r w:rsidR="009F10CB" w:rsidRPr="00D77B76">
        <w:rPr>
          <w:rFonts w:cs="Arabic Transparent" w:hint="cs"/>
          <w:sz w:val="36"/>
          <w:szCs w:val="36"/>
          <w:rtl/>
          <w:lang w:bidi="ar-MA"/>
        </w:rPr>
        <w:t>يطبعها الطالب على إثر عملية التسجيل التمهيدي على الأنترنيت)</w:t>
      </w:r>
    </w:p>
    <w:p w:rsidR="00720D7F" w:rsidRDefault="00720D7F" w:rsidP="00D36A04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ترخيص بمتابعة الدراسة بالنسبة للموظفين.</w:t>
      </w:r>
    </w:p>
    <w:p w:rsidR="00D456C6" w:rsidRPr="00D456C6" w:rsidRDefault="00D456C6" w:rsidP="00D456C6">
      <w:pPr>
        <w:tabs>
          <w:tab w:val="left" w:pos="330"/>
          <w:tab w:val="num" w:pos="484"/>
        </w:tabs>
        <w:bidi/>
        <w:spacing w:line="276" w:lineRule="auto"/>
        <w:ind w:right="426"/>
        <w:jc w:val="both"/>
        <w:rPr>
          <w:rFonts w:cs="Arabic Transparent"/>
          <w:sz w:val="20"/>
          <w:szCs w:val="20"/>
          <w:lang w:bidi="ar-MA"/>
        </w:rPr>
      </w:pPr>
    </w:p>
    <w:p w:rsidR="00A206AB" w:rsidRDefault="00A206AB" w:rsidP="00B4330C">
      <w:pPr>
        <w:tabs>
          <w:tab w:val="left" w:pos="2865"/>
        </w:tabs>
        <w:bidi/>
        <w:rPr>
          <w:rtl/>
          <w:lang w:bidi="ar-MA"/>
        </w:rPr>
      </w:pPr>
    </w:p>
    <w:p w:rsidR="00B4330C" w:rsidRPr="00D36A04" w:rsidRDefault="00853B91" w:rsidP="00B4330C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40"/>
          <w:szCs w:val="40"/>
          <w:u w:val="single"/>
          <w:rtl/>
          <w:lang w:bidi="ar-MA"/>
        </w:rPr>
      </w:pPr>
      <w:r w:rsidRPr="00853B91">
        <w:rPr>
          <w:rFonts w:cs="Arabic Transparent" w:hint="cs"/>
          <w:b/>
          <w:bCs/>
          <w:sz w:val="40"/>
          <w:szCs w:val="40"/>
          <w:rtl/>
          <w:lang w:bidi="ar-MA"/>
        </w:rPr>
        <w:tab/>
      </w:r>
      <w:r w:rsidR="00B4330C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مل</w:t>
      </w:r>
      <w:r w:rsidR="00B4330C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ــــ</w:t>
      </w:r>
      <w:r w:rsidR="00B4330C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 xml:space="preserve">ف </w:t>
      </w:r>
      <w:r w:rsidR="00B4330C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 xml:space="preserve">طلب </w:t>
      </w:r>
      <w:r w:rsidR="00B4330C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تسجي</w:t>
      </w:r>
      <w:r w:rsidR="00B4330C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ـــ</w:t>
      </w:r>
      <w:r w:rsidR="00B4330C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ل</w:t>
      </w:r>
      <w:r w:rsidR="00B4330C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 xml:space="preserve"> باكلوريا ما قبل 2014</w:t>
      </w:r>
    </w:p>
    <w:p w:rsidR="00B4330C" w:rsidRPr="003348EE" w:rsidRDefault="00B4330C" w:rsidP="00B4330C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استمارة طلب التسجيل</w:t>
      </w:r>
      <w:r w:rsidRPr="003348EE">
        <w:rPr>
          <w:rFonts w:cs="Arabic Transparent"/>
          <w:sz w:val="40"/>
          <w:szCs w:val="40"/>
          <w:rtl/>
          <w:lang w:bidi="ar-MA"/>
        </w:rPr>
        <w:t xml:space="preserve"> </w:t>
      </w:r>
      <w:r w:rsidRPr="00D456C6">
        <w:rPr>
          <w:rFonts w:cs="Arabic Transparent" w:hint="cs"/>
          <w:sz w:val="36"/>
          <w:szCs w:val="36"/>
          <w:rtl/>
          <w:lang w:bidi="ar-MA"/>
        </w:rPr>
        <w:t>(تعبأ وتطبع عبر موقع الكلية على الأنترنيت)</w:t>
      </w:r>
      <w:r w:rsidRPr="003348EE">
        <w:rPr>
          <w:rFonts w:cs="Arabic Transparent"/>
          <w:sz w:val="40"/>
          <w:szCs w:val="40"/>
          <w:rtl/>
          <w:lang w:bidi="ar-MA"/>
        </w:rPr>
        <w:t>.</w:t>
      </w:r>
    </w:p>
    <w:p w:rsidR="00B4330C" w:rsidRPr="003348EE" w:rsidRDefault="00B4330C" w:rsidP="00853B91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 w:rsidRPr="003348EE">
        <w:rPr>
          <w:rFonts w:cs="Arabic Transparent"/>
          <w:sz w:val="40"/>
          <w:szCs w:val="40"/>
          <w:rtl/>
          <w:lang w:bidi="ar-MA"/>
        </w:rPr>
        <w:t>نسخ</w:t>
      </w:r>
      <w:r>
        <w:rPr>
          <w:rFonts w:cs="Arabic Transparent" w:hint="cs"/>
          <w:sz w:val="40"/>
          <w:szCs w:val="40"/>
          <w:rtl/>
          <w:lang w:bidi="ar-MA"/>
        </w:rPr>
        <w:t>ة</w:t>
      </w:r>
      <w:r>
        <w:rPr>
          <w:rFonts w:cs="Arabic Transparent"/>
          <w:sz w:val="40"/>
          <w:szCs w:val="40"/>
          <w:rtl/>
          <w:lang w:bidi="ar-MA"/>
        </w:rPr>
        <w:t xml:space="preserve"> </w:t>
      </w:r>
      <w:r w:rsidR="00853B91">
        <w:rPr>
          <w:rFonts w:cs="Arabic Transparent" w:hint="cs"/>
          <w:sz w:val="40"/>
          <w:szCs w:val="40"/>
          <w:rtl/>
          <w:lang w:bidi="ar-MA"/>
        </w:rPr>
        <w:t>من واجهتي شهادة الباكلوريا</w:t>
      </w:r>
      <w:r w:rsidR="00853B91">
        <w:rPr>
          <w:rFonts w:cs="Arabic Transparent"/>
          <w:sz w:val="40"/>
          <w:szCs w:val="40"/>
          <w:rtl/>
          <w:lang w:bidi="ar-MA"/>
        </w:rPr>
        <w:t xml:space="preserve"> </w:t>
      </w:r>
      <w:r>
        <w:rPr>
          <w:rFonts w:cs="Arabic Transparent"/>
          <w:sz w:val="40"/>
          <w:szCs w:val="40"/>
          <w:rtl/>
          <w:lang w:bidi="ar-MA"/>
        </w:rPr>
        <w:t>مصادق عليها</w:t>
      </w:r>
      <w:r w:rsidRPr="003348EE">
        <w:rPr>
          <w:rFonts w:cs="Arabic Transparent"/>
          <w:sz w:val="40"/>
          <w:szCs w:val="40"/>
          <w:rtl/>
          <w:lang w:bidi="ar-MA"/>
        </w:rPr>
        <w:t>.</w:t>
      </w:r>
    </w:p>
    <w:p w:rsidR="00B4330C" w:rsidRDefault="00B4330C" w:rsidP="00B4330C">
      <w:pPr>
        <w:tabs>
          <w:tab w:val="left" w:pos="2865"/>
        </w:tabs>
        <w:bidi/>
        <w:rPr>
          <w:rtl/>
          <w:lang w:bidi="ar-MA"/>
        </w:rPr>
      </w:pPr>
    </w:p>
    <w:p w:rsidR="00D456C6" w:rsidRPr="00D456C6" w:rsidRDefault="00D456C6" w:rsidP="00853B91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20"/>
          <w:szCs w:val="20"/>
          <w:rtl/>
          <w:lang w:bidi="ar-MA"/>
        </w:rPr>
      </w:pPr>
      <w:r w:rsidRPr="00D456C6">
        <w:rPr>
          <w:rFonts w:cs="Arabic Transparent" w:hint="cs"/>
          <w:b/>
          <w:bCs/>
          <w:sz w:val="20"/>
          <w:szCs w:val="20"/>
          <w:rtl/>
          <w:lang w:bidi="ar-MA"/>
        </w:rPr>
        <w:tab/>
      </w:r>
    </w:p>
    <w:p w:rsidR="00853B91" w:rsidRPr="00D36A04" w:rsidRDefault="0016404E" w:rsidP="00D456C6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40"/>
          <w:szCs w:val="40"/>
          <w:u w:val="single"/>
          <w:rtl/>
          <w:lang w:bidi="ar-MA"/>
        </w:rPr>
      </w:pPr>
      <w:r w:rsidRPr="0016404E">
        <w:rPr>
          <w:rFonts w:cs="Arabic Transparent" w:hint="cs"/>
          <w:b/>
          <w:bCs/>
          <w:sz w:val="40"/>
          <w:szCs w:val="40"/>
          <w:rtl/>
          <w:lang w:bidi="ar-MA"/>
        </w:rPr>
        <w:tab/>
      </w:r>
      <w:r w:rsidR="00853B91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مل</w:t>
      </w:r>
      <w:r w:rsidR="00853B91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ــــ</w:t>
      </w:r>
      <w:r w:rsidR="00853B91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 xml:space="preserve">ف </w:t>
      </w:r>
      <w:r w:rsidR="00853B91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طلب تحويل ال</w:t>
      </w:r>
      <w:r w:rsidR="00853B91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تسجي</w:t>
      </w:r>
      <w:r w:rsidR="00853B91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ـــ</w:t>
      </w:r>
      <w:r w:rsidR="00853B91" w:rsidRPr="00393495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>ل</w:t>
      </w:r>
      <w:r w:rsidR="00853B91">
        <w:rPr>
          <w:rFonts w:cs="Arabic Transparent" w:hint="cs"/>
          <w:b/>
          <w:bCs/>
          <w:sz w:val="40"/>
          <w:szCs w:val="40"/>
          <w:u w:val="single"/>
          <w:rtl/>
          <w:lang w:bidi="ar-MA"/>
        </w:rPr>
        <w:t xml:space="preserve"> إلى الكلية</w:t>
      </w:r>
    </w:p>
    <w:p w:rsidR="00853B91" w:rsidRPr="00D456C6" w:rsidRDefault="00853B91" w:rsidP="00853B91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36"/>
          <w:szCs w:val="36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>استمارة طلب تحويل التسجيل</w:t>
      </w:r>
      <w:r w:rsidRPr="003348EE">
        <w:rPr>
          <w:rFonts w:cs="Arabic Transparent"/>
          <w:sz w:val="40"/>
          <w:szCs w:val="40"/>
          <w:rtl/>
          <w:lang w:bidi="ar-MA"/>
        </w:rPr>
        <w:t xml:space="preserve"> </w:t>
      </w:r>
      <w:r w:rsidRPr="00D456C6">
        <w:rPr>
          <w:rFonts w:cs="Arabic Transparent" w:hint="cs"/>
          <w:sz w:val="36"/>
          <w:szCs w:val="36"/>
          <w:rtl/>
          <w:lang w:bidi="ar-MA"/>
        </w:rPr>
        <w:t>(تعبأ وتطبع عبر موقع الكلية على الأنترنيت)</w:t>
      </w:r>
      <w:r w:rsidRPr="00D456C6">
        <w:rPr>
          <w:rFonts w:cs="Arabic Transparent"/>
          <w:sz w:val="36"/>
          <w:szCs w:val="36"/>
          <w:rtl/>
          <w:lang w:bidi="ar-MA"/>
        </w:rPr>
        <w:t>.</w:t>
      </w:r>
    </w:p>
    <w:p w:rsidR="00853B91" w:rsidRDefault="00853B91" w:rsidP="00853B91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 w:rsidRPr="003348EE">
        <w:rPr>
          <w:rFonts w:cs="Arabic Transparent"/>
          <w:sz w:val="40"/>
          <w:szCs w:val="40"/>
          <w:rtl/>
          <w:lang w:bidi="ar-MA"/>
        </w:rPr>
        <w:t>نسخ</w:t>
      </w:r>
      <w:r>
        <w:rPr>
          <w:rFonts w:cs="Arabic Transparent" w:hint="cs"/>
          <w:sz w:val="40"/>
          <w:szCs w:val="40"/>
          <w:rtl/>
          <w:lang w:bidi="ar-MA"/>
        </w:rPr>
        <w:t>ة</w:t>
      </w:r>
      <w:r>
        <w:rPr>
          <w:rFonts w:cs="Arabic Transparent"/>
          <w:sz w:val="40"/>
          <w:szCs w:val="40"/>
          <w:rtl/>
          <w:lang w:bidi="ar-MA"/>
        </w:rPr>
        <w:t xml:space="preserve"> </w:t>
      </w:r>
      <w:r>
        <w:rPr>
          <w:rFonts w:cs="Arabic Transparent" w:hint="cs"/>
          <w:sz w:val="40"/>
          <w:szCs w:val="40"/>
          <w:rtl/>
          <w:lang w:bidi="ar-MA"/>
        </w:rPr>
        <w:t>من واجهتي شهادة الباكلوريا</w:t>
      </w:r>
      <w:r>
        <w:rPr>
          <w:rFonts w:cs="Arabic Transparent"/>
          <w:sz w:val="40"/>
          <w:szCs w:val="40"/>
          <w:rtl/>
          <w:lang w:bidi="ar-MA"/>
        </w:rPr>
        <w:t xml:space="preserve"> مصادق عليها</w:t>
      </w:r>
      <w:r w:rsidRPr="003348EE">
        <w:rPr>
          <w:rFonts w:cs="Arabic Transparent"/>
          <w:sz w:val="40"/>
          <w:szCs w:val="40"/>
          <w:rtl/>
          <w:lang w:bidi="ar-MA"/>
        </w:rPr>
        <w:t>.</w:t>
      </w:r>
    </w:p>
    <w:p w:rsidR="00853B91" w:rsidRDefault="00853B91" w:rsidP="00853B91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 w:rsidRPr="00853B91">
        <w:rPr>
          <w:rFonts w:cs="Arabic Transparent" w:hint="cs"/>
          <w:sz w:val="40"/>
          <w:szCs w:val="40"/>
          <w:rtl/>
          <w:lang w:bidi="ar-MA"/>
        </w:rPr>
        <w:t>نسخة من شهادة التسجيل بالمؤسسة الأصلية برسم 2014/2015</w:t>
      </w:r>
      <w:r>
        <w:rPr>
          <w:rFonts w:cs="Arabic Transparent" w:hint="cs"/>
          <w:sz w:val="40"/>
          <w:szCs w:val="40"/>
          <w:rtl/>
          <w:lang w:bidi="ar-MA"/>
        </w:rPr>
        <w:t>.</w:t>
      </w:r>
    </w:p>
    <w:p w:rsidR="00853B91" w:rsidRDefault="00853B91" w:rsidP="00853B91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 w:rsidRPr="00853B91">
        <w:rPr>
          <w:rFonts w:cs="Arabic Transparent" w:hint="cs"/>
          <w:sz w:val="40"/>
          <w:szCs w:val="40"/>
          <w:rtl/>
          <w:lang w:bidi="ar-MA"/>
        </w:rPr>
        <w:t xml:space="preserve">وثيقة تبين سبب </w:t>
      </w:r>
      <w:r>
        <w:rPr>
          <w:rFonts w:cs="Arabic Transparent" w:hint="cs"/>
          <w:sz w:val="40"/>
          <w:szCs w:val="40"/>
          <w:rtl/>
          <w:lang w:bidi="ar-MA"/>
        </w:rPr>
        <w:t xml:space="preserve">أو دواعي طلب </w:t>
      </w:r>
      <w:r w:rsidRPr="00853B91">
        <w:rPr>
          <w:rFonts w:cs="Arabic Transparent" w:hint="cs"/>
          <w:sz w:val="40"/>
          <w:szCs w:val="40"/>
          <w:rtl/>
          <w:lang w:bidi="ar-MA"/>
        </w:rPr>
        <w:t>الانتقال</w:t>
      </w:r>
      <w:r>
        <w:rPr>
          <w:rFonts w:cs="Arabic Transparent" w:hint="cs"/>
          <w:sz w:val="40"/>
          <w:szCs w:val="40"/>
          <w:rtl/>
          <w:lang w:bidi="ar-MA"/>
        </w:rPr>
        <w:t>.</w:t>
      </w:r>
    </w:p>
    <w:p w:rsidR="00853B91" w:rsidRPr="003348EE" w:rsidRDefault="00853B91" w:rsidP="00853B91">
      <w:pPr>
        <w:pStyle w:val="Paragraphedeliste"/>
        <w:numPr>
          <w:ilvl w:val="0"/>
          <w:numId w:val="5"/>
        </w:numPr>
        <w:tabs>
          <w:tab w:val="left" w:pos="330"/>
          <w:tab w:val="num" w:pos="484"/>
        </w:tabs>
        <w:bidi/>
        <w:spacing w:line="276" w:lineRule="auto"/>
        <w:ind w:left="878" w:right="426" w:hanging="567"/>
        <w:jc w:val="both"/>
        <w:rPr>
          <w:rFonts w:cs="Arabic Transparent"/>
          <w:sz w:val="40"/>
          <w:szCs w:val="40"/>
          <w:lang w:bidi="ar-MA"/>
        </w:rPr>
      </w:pPr>
      <w:r>
        <w:rPr>
          <w:rFonts w:cs="Arabic Transparent" w:hint="cs"/>
          <w:sz w:val="40"/>
          <w:szCs w:val="40"/>
          <w:rtl/>
          <w:lang w:bidi="ar-MA"/>
        </w:rPr>
        <w:t xml:space="preserve">نسخة من </w:t>
      </w:r>
      <w:r w:rsidRPr="00853B91">
        <w:rPr>
          <w:rFonts w:cs="Arabic Transparent" w:hint="cs"/>
          <w:sz w:val="40"/>
          <w:szCs w:val="40"/>
          <w:rtl/>
          <w:lang w:bidi="ar-MA"/>
        </w:rPr>
        <w:t>بيان النقاط مصادق عليها بالنسبة للطلبة القدامى.</w:t>
      </w:r>
    </w:p>
    <w:p w:rsidR="00853B91" w:rsidRDefault="00853B91" w:rsidP="00853B91">
      <w:pPr>
        <w:tabs>
          <w:tab w:val="left" w:pos="2865"/>
        </w:tabs>
        <w:bidi/>
        <w:rPr>
          <w:rtl/>
          <w:lang w:bidi="ar-MA"/>
        </w:rPr>
      </w:pPr>
    </w:p>
    <w:p w:rsidR="00D456C6" w:rsidRPr="00D456C6" w:rsidRDefault="00D456C6" w:rsidP="00D456C6">
      <w:pPr>
        <w:tabs>
          <w:tab w:val="left" w:pos="330"/>
        </w:tabs>
        <w:bidi/>
        <w:spacing w:line="360" w:lineRule="auto"/>
        <w:ind w:right="426"/>
        <w:jc w:val="both"/>
        <w:rPr>
          <w:rFonts w:cs="Arabic Transparent"/>
          <w:b/>
          <w:bCs/>
          <w:sz w:val="20"/>
          <w:szCs w:val="20"/>
          <w:rtl/>
          <w:lang w:bidi="ar-MA"/>
        </w:rPr>
      </w:pPr>
      <w:r w:rsidRPr="00D456C6">
        <w:rPr>
          <w:rFonts w:cs="Arabic Transparent" w:hint="cs"/>
          <w:b/>
          <w:bCs/>
          <w:sz w:val="20"/>
          <w:szCs w:val="20"/>
          <w:rtl/>
          <w:lang w:bidi="ar-MA"/>
        </w:rPr>
        <w:tab/>
      </w:r>
    </w:p>
    <w:p w:rsidR="00D456C6" w:rsidRPr="00D456C6" w:rsidRDefault="00D456C6" w:rsidP="00BD6520">
      <w:pPr>
        <w:pStyle w:val="Paragraphedeliste"/>
        <w:tabs>
          <w:tab w:val="left" w:pos="330"/>
        </w:tabs>
        <w:bidi/>
        <w:spacing w:line="276" w:lineRule="auto"/>
        <w:ind w:left="878" w:right="426"/>
        <w:jc w:val="both"/>
        <w:rPr>
          <w:rFonts w:cs="Arabic Transparent"/>
          <w:b/>
          <w:bCs/>
          <w:sz w:val="40"/>
          <w:szCs w:val="40"/>
          <w:u w:val="single"/>
          <w:lang w:bidi="ar-MA"/>
        </w:rPr>
      </w:pPr>
    </w:p>
    <w:sectPr w:rsidR="00D456C6" w:rsidRPr="00D456C6" w:rsidSect="008D1E02">
      <w:headerReference w:type="first" r:id="rId8"/>
      <w:footerReference w:type="first" r:id="rId9"/>
      <w:pgSz w:w="11906" w:h="16838" w:code="9"/>
      <w:pgMar w:top="567" w:right="707" w:bottom="678" w:left="709" w:header="170" w:footer="1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4CC" w:rsidRDefault="007254CC">
      <w:r>
        <w:separator/>
      </w:r>
    </w:p>
  </w:endnote>
  <w:endnote w:type="continuationSeparator" w:id="1">
    <w:p w:rsidR="007254CC" w:rsidRDefault="00725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4D" w:rsidRDefault="0054184D" w:rsidP="00210D34">
    <w:pPr>
      <w:pStyle w:val="Pieddepage"/>
      <w:bidi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4CC" w:rsidRDefault="007254CC">
      <w:r>
        <w:separator/>
      </w:r>
    </w:p>
  </w:footnote>
  <w:footnote w:type="continuationSeparator" w:id="1">
    <w:p w:rsidR="007254CC" w:rsidRDefault="00725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01" w:type="dxa"/>
      <w:jc w:val="center"/>
      <w:tblCellMar>
        <w:left w:w="70" w:type="dxa"/>
        <w:right w:w="70" w:type="dxa"/>
      </w:tblCellMar>
      <w:tblLook w:val="0000"/>
    </w:tblPr>
    <w:tblGrid>
      <w:gridCol w:w="4206"/>
      <w:gridCol w:w="3364"/>
      <w:gridCol w:w="4231"/>
    </w:tblGrid>
    <w:tr w:rsidR="0054184D" w:rsidTr="004B4D36">
      <w:trPr>
        <w:trHeight w:val="677"/>
        <w:jc w:val="center"/>
      </w:trPr>
      <w:tc>
        <w:tcPr>
          <w:tcW w:w="4206" w:type="dxa"/>
        </w:tcPr>
        <w:p w:rsidR="0054184D" w:rsidRPr="00A65E3D" w:rsidRDefault="0054184D" w:rsidP="004B4D36">
          <w:pPr>
            <w:pStyle w:val="En-tte"/>
            <w:spacing w:line="276" w:lineRule="auto"/>
            <w:jc w:val="center"/>
            <w:rPr>
              <w:rtl/>
            </w:rPr>
          </w:pPr>
          <w:r w:rsidRPr="00A65E3D">
            <w:t>Université Sultan Moulay Slimane</w:t>
          </w:r>
        </w:p>
        <w:p w:rsidR="0054184D" w:rsidRPr="009C77C8" w:rsidRDefault="0054184D" w:rsidP="004B4D36">
          <w:pPr>
            <w:pStyle w:val="En-tte"/>
            <w:spacing w:line="276" w:lineRule="auto"/>
            <w:jc w:val="center"/>
            <w:rPr>
              <w:rFonts w:asciiTheme="minorBidi" w:hAnsiTheme="minorBidi" w:cstheme="minorBidi"/>
              <w:b/>
              <w:bCs/>
              <w:rtl/>
            </w:rPr>
          </w:pPr>
          <w:r w:rsidRPr="009C77C8">
            <w:rPr>
              <w:rFonts w:asciiTheme="minorBidi" w:hAnsiTheme="minorBidi" w:cstheme="minorBidi"/>
              <w:b/>
              <w:bCs/>
            </w:rPr>
            <w:t>Faculté</w:t>
          </w:r>
          <w:r w:rsidR="0072514F" w:rsidRPr="009C77C8">
            <w:rPr>
              <w:rFonts w:asciiTheme="minorBidi" w:hAnsiTheme="minorBidi" w:cstheme="minorBidi"/>
              <w:b/>
              <w:bCs/>
            </w:rPr>
            <w:t xml:space="preserve"> Polydiscip</w:t>
          </w:r>
          <w:r w:rsidRPr="009C77C8">
            <w:rPr>
              <w:rFonts w:asciiTheme="minorBidi" w:hAnsiTheme="minorBidi" w:cstheme="minorBidi"/>
              <w:b/>
              <w:bCs/>
            </w:rPr>
            <w:t>linaire</w:t>
          </w:r>
        </w:p>
        <w:p w:rsidR="0054184D" w:rsidRDefault="00A67D16" w:rsidP="004B4D36">
          <w:pPr>
            <w:pStyle w:val="En-tte"/>
            <w:spacing w:line="276" w:lineRule="auto"/>
            <w:jc w:val="center"/>
            <w:rPr>
              <w:b/>
              <w:bCs/>
              <w:sz w:val="20"/>
              <w:szCs w:val="20"/>
            </w:rPr>
          </w:pPr>
          <w:r w:rsidRPr="00A67D16">
            <w:rPr>
              <w:rFonts w:asciiTheme="minorBidi" w:hAnsiTheme="minorBidi" w:cstheme="minorBidi"/>
              <w:noProof/>
              <w:lang w:bidi="ar-SA"/>
            </w:rPr>
            <w:pict>
              <v:line id="_x0000_s1040" style="position:absolute;left:0;text-align:left;z-index:251658752" from="-18.95pt,49.35pt" to="593.05pt,49.35pt" strokeweight="1.5pt"/>
            </w:pict>
          </w:r>
          <w:r w:rsidR="0054184D" w:rsidRPr="009C77C8">
            <w:rPr>
              <w:rFonts w:asciiTheme="minorBidi" w:hAnsiTheme="minorBidi" w:cstheme="minorBidi"/>
              <w:b/>
              <w:bCs/>
            </w:rPr>
            <w:t>Béni Mellal</w:t>
          </w:r>
        </w:p>
      </w:tc>
      <w:tc>
        <w:tcPr>
          <w:tcW w:w="3364" w:type="dxa"/>
          <w:vAlign w:val="bottom"/>
        </w:tcPr>
        <w:p w:rsidR="0054184D" w:rsidRPr="00E84238" w:rsidRDefault="00E84238" w:rsidP="00F15EB6">
          <w:pPr>
            <w:pStyle w:val="En-tte"/>
            <w:ind w:left="-39"/>
            <w:jc w:val="center"/>
            <w:rPr>
              <w:sz w:val="22"/>
              <w:szCs w:val="22"/>
            </w:rPr>
          </w:pPr>
          <w:r w:rsidRPr="00E84238">
            <w:rPr>
              <w:noProof/>
              <w:sz w:val="22"/>
              <w:szCs w:val="22"/>
              <w:lang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-1003300</wp:posOffset>
                </wp:positionV>
                <wp:extent cx="1123950" cy="1000125"/>
                <wp:effectExtent l="19050" t="0" r="0" b="0"/>
                <wp:wrapTopAndBottom/>
                <wp:docPr id="4" name="Image 1" descr="logoFP0903201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1" name="Image 4" descr="logoFP09032012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31" w:type="dxa"/>
        </w:tcPr>
        <w:p w:rsidR="0054184D" w:rsidRPr="00667EC7" w:rsidRDefault="0054184D" w:rsidP="009C77C8">
          <w:pPr>
            <w:pStyle w:val="En-tte"/>
            <w:bidi/>
            <w:spacing w:after="80"/>
            <w:jc w:val="center"/>
            <w:rPr>
              <w:sz w:val="26"/>
              <w:szCs w:val="26"/>
              <w:rtl/>
            </w:rPr>
          </w:pPr>
          <w:r w:rsidRPr="00667EC7">
            <w:rPr>
              <w:rFonts w:cs="Arabic Transparent" w:hint="cs"/>
              <w:sz w:val="26"/>
              <w:szCs w:val="26"/>
              <w:rtl/>
            </w:rPr>
            <w:t>جـ</w:t>
          </w:r>
          <w:r w:rsidR="009C77C8">
            <w:rPr>
              <w:rFonts w:cs="Arabic Transparent" w:hint="cs"/>
              <w:sz w:val="26"/>
              <w:szCs w:val="26"/>
              <w:rtl/>
            </w:rPr>
            <w:t>ــ</w:t>
          </w:r>
          <w:r w:rsidRPr="00667EC7">
            <w:rPr>
              <w:rFonts w:cs="Arabic Transparent" w:hint="cs"/>
              <w:sz w:val="26"/>
              <w:szCs w:val="26"/>
              <w:rtl/>
            </w:rPr>
            <w:t>ـامعة السلطــ</w:t>
          </w:r>
          <w:r w:rsidR="009C77C8">
            <w:rPr>
              <w:rFonts w:cs="Arabic Transparent" w:hint="cs"/>
              <w:sz w:val="26"/>
              <w:szCs w:val="26"/>
              <w:rtl/>
            </w:rPr>
            <w:t>ــ</w:t>
          </w:r>
          <w:r w:rsidRPr="00667EC7">
            <w:rPr>
              <w:rFonts w:cs="Arabic Transparent" w:hint="cs"/>
              <w:sz w:val="26"/>
              <w:szCs w:val="26"/>
              <w:rtl/>
            </w:rPr>
            <w:t>ان مـولاي سليمــ</w:t>
          </w:r>
          <w:r w:rsidR="009C77C8">
            <w:rPr>
              <w:rFonts w:cs="Arabic Transparent" w:hint="cs"/>
              <w:sz w:val="26"/>
              <w:szCs w:val="26"/>
              <w:rtl/>
            </w:rPr>
            <w:t>ــ</w:t>
          </w:r>
          <w:r w:rsidRPr="00667EC7">
            <w:rPr>
              <w:rFonts w:cs="Arabic Transparent" w:hint="cs"/>
              <w:sz w:val="26"/>
              <w:szCs w:val="26"/>
              <w:rtl/>
            </w:rPr>
            <w:t>ان</w:t>
          </w:r>
        </w:p>
        <w:p w:rsidR="0054184D" w:rsidRPr="009C77C8" w:rsidRDefault="0072514F" w:rsidP="009C77C8">
          <w:pPr>
            <w:pStyle w:val="En-tte"/>
            <w:bidi/>
            <w:jc w:val="center"/>
            <w:rPr>
              <w:rFonts w:cs="Arabic Transparent"/>
              <w:b/>
              <w:bCs/>
              <w:sz w:val="28"/>
              <w:szCs w:val="28"/>
            </w:rPr>
          </w:pPr>
          <w:r w:rsidRPr="009C77C8">
            <w:rPr>
              <w:rFonts w:cs="Arabic Transparent" w:hint="cs"/>
              <w:b/>
              <w:bCs/>
              <w:sz w:val="28"/>
              <w:szCs w:val="28"/>
              <w:rtl/>
            </w:rPr>
            <w:t>الكليـة المتعددة التخصصـ</w:t>
          </w:r>
          <w:r w:rsidR="0054184D" w:rsidRPr="009C77C8">
            <w:rPr>
              <w:rFonts w:cs="Arabic Transparent" w:hint="cs"/>
              <w:b/>
              <w:bCs/>
              <w:sz w:val="28"/>
              <w:szCs w:val="28"/>
              <w:rtl/>
            </w:rPr>
            <w:t>ـات</w:t>
          </w:r>
        </w:p>
        <w:p w:rsidR="009C77C8" w:rsidRDefault="0054184D" w:rsidP="009C77C8">
          <w:pPr>
            <w:pStyle w:val="En-tte"/>
            <w:bidi/>
            <w:jc w:val="center"/>
            <w:rPr>
              <w:rFonts w:cs="Arabic Transparent"/>
              <w:b/>
              <w:bCs/>
              <w:sz w:val="22"/>
              <w:szCs w:val="22"/>
              <w:rtl/>
              <w:lang w:bidi="ar-SA"/>
            </w:rPr>
          </w:pPr>
          <w:r w:rsidRPr="009C77C8">
            <w:rPr>
              <w:rFonts w:cs="Arabic Transparent" w:hint="cs"/>
              <w:b/>
              <w:bCs/>
              <w:sz w:val="28"/>
              <w:szCs w:val="28"/>
              <w:rtl/>
            </w:rPr>
            <w:t>بنـي مـلال</w:t>
          </w:r>
        </w:p>
        <w:p w:rsidR="0054184D" w:rsidRPr="009C77C8" w:rsidRDefault="0054184D" w:rsidP="009C77C8">
          <w:pPr>
            <w:jc w:val="center"/>
            <w:rPr>
              <w:rtl/>
            </w:rPr>
          </w:pPr>
        </w:p>
      </w:tc>
    </w:tr>
  </w:tbl>
  <w:p w:rsidR="009D27C1" w:rsidRPr="009D27C1" w:rsidRDefault="009D27C1">
    <w:pPr>
      <w:pStyle w:val="En-tte"/>
      <w:rPr>
        <w:sz w:val="16"/>
        <w:szCs w:val="16"/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4"/>
      </v:shape>
    </w:pict>
  </w:numPicBullet>
  <w:abstractNum w:abstractNumId="0">
    <w:nsid w:val="0C11160D"/>
    <w:multiLevelType w:val="hybridMultilevel"/>
    <w:tmpl w:val="23863158"/>
    <w:lvl w:ilvl="0" w:tplc="673A8842">
      <w:start w:val="25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eastAsia="Times New Roman" w:hAnsi="Symbol" w:cs="Arabic Transparent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">
    <w:nsid w:val="1839765B"/>
    <w:multiLevelType w:val="hybridMultilevel"/>
    <w:tmpl w:val="96C457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748E"/>
    <w:multiLevelType w:val="hybridMultilevel"/>
    <w:tmpl w:val="676E5FB2"/>
    <w:lvl w:ilvl="0" w:tplc="7D90723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2A6D5892"/>
    <w:multiLevelType w:val="hybridMultilevel"/>
    <w:tmpl w:val="581CA3F6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38C08E3"/>
    <w:multiLevelType w:val="hybridMultilevel"/>
    <w:tmpl w:val="5184CDEA"/>
    <w:lvl w:ilvl="0" w:tplc="040C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5">
    <w:nsid w:val="4F687BBE"/>
    <w:multiLevelType w:val="hybridMultilevel"/>
    <w:tmpl w:val="F26E1500"/>
    <w:lvl w:ilvl="0" w:tplc="3B50E414">
      <w:start w:val="1"/>
      <w:numFmt w:val="bullet"/>
      <w:lvlText w:val=""/>
      <w:lvlPicBulletId w:val="0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36"/>
        <w:szCs w:val="36"/>
        <w:lang w:bidi="ar-SA"/>
      </w:rPr>
    </w:lvl>
    <w:lvl w:ilvl="1" w:tplc="3E8AB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C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36"/>
        <w:szCs w:val="36"/>
        <w:lang w:bidi="ar-SA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6E6C695F"/>
    <w:multiLevelType w:val="hybridMultilevel"/>
    <w:tmpl w:val="2D881814"/>
    <w:lvl w:ilvl="0" w:tplc="7BBC6684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F65A2"/>
    <w:rsid w:val="00015F37"/>
    <w:rsid w:val="00033B78"/>
    <w:rsid w:val="00041E20"/>
    <w:rsid w:val="00063294"/>
    <w:rsid w:val="0006532B"/>
    <w:rsid w:val="0010622F"/>
    <w:rsid w:val="00110CC8"/>
    <w:rsid w:val="00131DDD"/>
    <w:rsid w:val="00150EF5"/>
    <w:rsid w:val="0016404E"/>
    <w:rsid w:val="00197366"/>
    <w:rsid w:val="001A1FC9"/>
    <w:rsid w:val="001D1331"/>
    <w:rsid w:val="001D3D34"/>
    <w:rsid w:val="00210D34"/>
    <w:rsid w:val="0022423E"/>
    <w:rsid w:val="00231203"/>
    <w:rsid w:val="00255518"/>
    <w:rsid w:val="00293BD2"/>
    <w:rsid w:val="0029569F"/>
    <w:rsid w:val="002B7B6E"/>
    <w:rsid w:val="002C6389"/>
    <w:rsid w:val="002E4585"/>
    <w:rsid w:val="002F65A2"/>
    <w:rsid w:val="003108E0"/>
    <w:rsid w:val="00317084"/>
    <w:rsid w:val="00332267"/>
    <w:rsid w:val="003322B7"/>
    <w:rsid w:val="003348EE"/>
    <w:rsid w:val="00347851"/>
    <w:rsid w:val="00356E54"/>
    <w:rsid w:val="0037273B"/>
    <w:rsid w:val="00384C6E"/>
    <w:rsid w:val="00393495"/>
    <w:rsid w:val="00395DEB"/>
    <w:rsid w:val="003A2A62"/>
    <w:rsid w:val="003D6A25"/>
    <w:rsid w:val="00410E4C"/>
    <w:rsid w:val="004121EE"/>
    <w:rsid w:val="004B4D36"/>
    <w:rsid w:val="004C3FE5"/>
    <w:rsid w:val="004C50CE"/>
    <w:rsid w:val="004C727B"/>
    <w:rsid w:val="004E01AA"/>
    <w:rsid w:val="00511EA2"/>
    <w:rsid w:val="00534F66"/>
    <w:rsid w:val="00535ED8"/>
    <w:rsid w:val="0054184D"/>
    <w:rsid w:val="005B5BED"/>
    <w:rsid w:val="005C1751"/>
    <w:rsid w:val="005C5172"/>
    <w:rsid w:val="005C69A4"/>
    <w:rsid w:val="005D3AAB"/>
    <w:rsid w:val="005D3F17"/>
    <w:rsid w:val="005F1C45"/>
    <w:rsid w:val="00625E0A"/>
    <w:rsid w:val="00634C13"/>
    <w:rsid w:val="00636102"/>
    <w:rsid w:val="00667EC7"/>
    <w:rsid w:val="00682C70"/>
    <w:rsid w:val="00682E2B"/>
    <w:rsid w:val="006A125B"/>
    <w:rsid w:val="006A1D94"/>
    <w:rsid w:val="006C3944"/>
    <w:rsid w:val="006D36DF"/>
    <w:rsid w:val="006F1775"/>
    <w:rsid w:val="006F2630"/>
    <w:rsid w:val="00705F53"/>
    <w:rsid w:val="00720D7F"/>
    <w:rsid w:val="00724F5C"/>
    <w:rsid w:val="0072514F"/>
    <w:rsid w:val="007254CC"/>
    <w:rsid w:val="00730782"/>
    <w:rsid w:val="00732C90"/>
    <w:rsid w:val="00741022"/>
    <w:rsid w:val="007B559F"/>
    <w:rsid w:val="007D2C8B"/>
    <w:rsid w:val="008156ED"/>
    <w:rsid w:val="008221BE"/>
    <w:rsid w:val="00827CDF"/>
    <w:rsid w:val="00831A82"/>
    <w:rsid w:val="008432C7"/>
    <w:rsid w:val="0084333E"/>
    <w:rsid w:val="0084792A"/>
    <w:rsid w:val="00853B91"/>
    <w:rsid w:val="008708BA"/>
    <w:rsid w:val="0088745E"/>
    <w:rsid w:val="0089719B"/>
    <w:rsid w:val="008C1970"/>
    <w:rsid w:val="008D1E02"/>
    <w:rsid w:val="008E7319"/>
    <w:rsid w:val="008F4436"/>
    <w:rsid w:val="009273B5"/>
    <w:rsid w:val="00935037"/>
    <w:rsid w:val="0094721C"/>
    <w:rsid w:val="009646F2"/>
    <w:rsid w:val="009664F9"/>
    <w:rsid w:val="00985123"/>
    <w:rsid w:val="009963A4"/>
    <w:rsid w:val="009C77C8"/>
    <w:rsid w:val="009D27C1"/>
    <w:rsid w:val="009F10CB"/>
    <w:rsid w:val="00A16FFF"/>
    <w:rsid w:val="00A206AB"/>
    <w:rsid w:val="00A30327"/>
    <w:rsid w:val="00A6145C"/>
    <w:rsid w:val="00A65E3D"/>
    <w:rsid w:val="00A67D16"/>
    <w:rsid w:val="00A9213D"/>
    <w:rsid w:val="00AA09D1"/>
    <w:rsid w:val="00AC6173"/>
    <w:rsid w:val="00B4330C"/>
    <w:rsid w:val="00B5614F"/>
    <w:rsid w:val="00B725AB"/>
    <w:rsid w:val="00B72A18"/>
    <w:rsid w:val="00B92CA6"/>
    <w:rsid w:val="00BD015D"/>
    <w:rsid w:val="00BD1A30"/>
    <w:rsid w:val="00BD6520"/>
    <w:rsid w:val="00BE5FF9"/>
    <w:rsid w:val="00C22B48"/>
    <w:rsid w:val="00C26203"/>
    <w:rsid w:val="00C272C3"/>
    <w:rsid w:val="00C5453A"/>
    <w:rsid w:val="00C82849"/>
    <w:rsid w:val="00CA0835"/>
    <w:rsid w:val="00CE6A38"/>
    <w:rsid w:val="00D109C3"/>
    <w:rsid w:val="00D15AC4"/>
    <w:rsid w:val="00D36A04"/>
    <w:rsid w:val="00D456C6"/>
    <w:rsid w:val="00D474A4"/>
    <w:rsid w:val="00D52229"/>
    <w:rsid w:val="00D55B9A"/>
    <w:rsid w:val="00D56BAD"/>
    <w:rsid w:val="00D67E65"/>
    <w:rsid w:val="00D77B76"/>
    <w:rsid w:val="00D865B6"/>
    <w:rsid w:val="00D87F66"/>
    <w:rsid w:val="00DB29CB"/>
    <w:rsid w:val="00DB3DC4"/>
    <w:rsid w:val="00DC22EA"/>
    <w:rsid w:val="00DC3647"/>
    <w:rsid w:val="00DD3A03"/>
    <w:rsid w:val="00DD789D"/>
    <w:rsid w:val="00E43619"/>
    <w:rsid w:val="00E44009"/>
    <w:rsid w:val="00E61AD2"/>
    <w:rsid w:val="00E84238"/>
    <w:rsid w:val="00E954B2"/>
    <w:rsid w:val="00EA40FC"/>
    <w:rsid w:val="00EC0CD1"/>
    <w:rsid w:val="00ED7159"/>
    <w:rsid w:val="00F03C8B"/>
    <w:rsid w:val="00F15EB6"/>
    <w:rsid w:val="00F4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851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963A4"/>
    <w:pPr>
      <w:tabs>
        <w:tab w:val="center" w:pos="4153"/>
        <w:tab w:val="right" w:pos="8306"/>
      </w:tabs>
    </w:pPr>
    <w:rPr>
      <w:lang w:bidi="ar-MA"/>
    </w:rPr>
  </w:style>
  <w:style w:type="paragraph" w:styleId="Pieddepage">
    <w:name w:val="footer"/>
    <w:basedOn w:val="Normal"/>
    <w:rsid w:val="009963A4"/>
    <w:pPr>
      <w:tabs>
        <w:tab w:val="center" w:pos="4153"/>
        <w:tab w:val="right" w:pos="8306"/>
      </w:tabs>
    </w:pPr>
    <w:rPr>
      <w:lang w:bidi="ar-MA"/>
    </w:rPr>
  </w:style>
  <w:style w:type="paragraph" w:styleId="Titre">
    <w:name w:val="Title"/>
    <w:basedOn w:val="Normal"/>
    <w:qFormat/>
    <w:rsid w:val="009963A4"/>
    <w:pPr>
      <w:bidi/>
      <w:ind w:left="4533"/>
      <w:jc w:val="center"/>
    </w:pPr>
    <w:rPr>
      <w:b/>
      <w:bCs/>
      <w:sz w:val="36"/>
      <w:szCs w:val="36"/>
    </w:rPr>
  </w:style>
  <w:style w:type="character" w:customStyle="1" w:styleId="En-tteCar">
    <w:name w:val="En-tête Car"/>
    <w:basedOn w:val="Policepardfaut"/>
    <w:link w:val="En-tte"/>
    <w:rsid w:val="0084333E"/>
    <w:rPr>
      <w:rFonts w:eastAsia="Times New Roman"/>
      <w:sz w:val="24"/>
      <w:szCs w:val="24"/>
      <w:lang w:bidi="ar-MA"/>
    </w:rPr>
  </w:style>
  <w:style w:type="paragraph" w:styleId="Textedebulles">
    <w:name w:val="Balloon Text"/>
    <w:basedOn w:val="Normal"/>
    <w:semiHidden/>
    <w:rsid w:val="009646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87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1A1FC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A1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\Desktop\FP\Soundouss\Mod&#232;le%20en-t&#234;te%20FPB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8DAF-12D8-4BAD-920C-214CEB93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en-tête FPBM.dotx</Template>
  <TotalTime>624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بنـي مـلال فــي:</vt:lpstr>
    </vt:vector>
  </TitlesOfParts>
  <Company>ucam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بنـي مـلال فــي:</dc:title>
  <dc:creator>SG</dc:creator>
  <cp:lastModifiedBy>SG</cp:lastModifiedBy>
  <cp:revision>41</cp:revision>
  <cp:lastPrinted>2013-06-28T10:24:00Z</cp:lastPrinted>
  <dcterms:created xsi:type="dcterms:W3CDTF">2012-07-05T12:26:00Z</dcterms:created>
  <dcterms:modified xsi:type="dcterms:W3CDTF">2014-07-11T17:00:00Z</dcterms:modified>
</cp:coreProperties>
</file>